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924" w:rsidRPr="005B69E0" w:rsidRDefault="00670924">
      <w:pPr>
        <w:rPr>
          <w:rFonts w:cs="Arial"/>
        </w:rPr>
      </w:pPr>
    </w:p>
    <w:p w:rsidR="005B69E0" w:rsidRDefault="005B69E0" w:rsidP="005B69E0">
      <w:pPr>
        <w:rPr>
          <w:rFonts w:cs="Arial"/>
        </w:rPr>
      </w:pPr>
      <w:r>
        <w:rPr>
          <w:rFonts w:cs="Arial"/>
          <w:noProof/>
        </w:rPr>
        <mc:AlternateContent>
          <mc:Choice Requires="wps">
            <w:drawing>
              <wp:anchor distT="0" distB="0" distL="114300" distR="114300" simplePos="0" relativeHeight="251656704" behindDoc="0" locked="0" layoutInCell="1" allowOverlap="1">
                <wp:simplePos x="0" y="0"/>
                <wp:positionH relativeFrom="column">
                  <wp:posOffset>4554275</wp:posOffset>
                </wp:positionH>
                <wp:positionV relativeFrom="paragraph">
                  <wp:posOffset>114797</wp:posOffset>
                </wp:positionV>
                <wp:extent cx="1656522" cy="1457739"/>
                <wp:effectExtent l="0" t="0" r="20320" b="28575"/>
                <wp:wrapNone/>
                <wp:docPr id="2" name="Rechteck 2"/>
                <wp:cNvGraphicFramePr/>
                <a:graphic xmlns:a="http://schemas.openxmlformats.org/drawingml/2006/main">
                  <a:graphicData uri="http://schemas.microsoft.com/office/word/2010/wordprocessingShape">
                    <wps:wsp>
                      <wps:cNvSpPr/>
                      <wps:spPr>
                        <a:xfrm>
                          <a:off x="0" y="0"/>
                          <a:ext cx="1656522" cy="14577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15B53F9" id="Rechteck 2" o:spid="_x0000_s1026" style="position:absolute;margin-left:358.6pt;margin-top:9.05pt;width:130.45pt;height:11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" filled="f" strokecolor="#243f60 [1604]" strokeweight="2pt"/>
            </w:pict>
          </mc:Fallback>
        </mc:AlternateContent>
      </w:r>
    </w:p>
    <w:p w:rsidR="005B69E0" w:rsidRPr="005B69E0" w:rsidRDefault="005B69E0" w:rsidP="005B69E0">
      <w:pPr>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p>
    <w:p w:rsidR="005B69E0" w:rsidRPr="005B69E0" w:rsidRDefault="005B69E0" w:rsidP="005B69E0">
      <w:pPr>
        <w:rPr>
          <w:rFonts w:cs="Arial"/>
        </w:rPr>
      </w:pPr>
      <w:r>
        <w:rPr>
          <w:rFonts w:cs="Arial"/>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57647</wp:posOffset>
                </wp:positionV>
                <wp:extent cx="3458818" cy="13252"/>
                <wp:effectExtent l="0" t="0" r="27940" b="25400"/>
                <wp:wrapNone/>
                <wp:docPr id="3" name="Gerader Verbinder 3"/>
                <wp:cNvGraphicFramePr/>
                <a:graphic xmlns:a="http://schemas.openxmlformats.org/drawingml/2006/main">
                  <a:graphicData uri="http://schemas.microsoft.com/office/word/2010/wordprocessingShape">
                    <wps:wsp>
                      <wps:cNvCnPr/>
                      <wps:spPr>
                        <a:xfrm flipV="1">
                          <a:off x="0" y="0"/>
                          <a:ext cx="3458818" cy="13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61BCD51" id="Gerader Verbinde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pt,4.55pt" to="27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" strokecolor="#4579b8 [3044]"/>
            </w:pict>
          </mc:Fallback>
        </mc:AlternateContent>
      </w:r>
    </w:p>
    <w:p w:rsidR="005B69E0" w:rsidRDefault="005B69E0" w:rsidP="005B69E0">
      <w:pPr>
        <w:rPr>
          <w:rFonts w:cs="Arial"/>
        </w:rPr>
      </w:pPr>
      <w:r w:rsidRPr="005B69E0">
        <w:rPr>
          <w:rFonts w:cs="Arial"/>
        </w:rPr>
        <w:t>Name, Vorname, Geburtsdatum</w:t>
      </w:r>
    </w:p>
    <w:p w:rsidR="005B69E0" w:rsidRDefault="005B69E0" w:rsidP="005B69E0">
      <w:pPr>
        <w:rPr>
          <w:rFonts w:cs="Arial"/>
        </w:rPr>
      </w:pPr>
    </w:p>
    <w:p w:rsidR="005B69E0" w:rsidRDefault="005B69E0" w:rsidP="005B69E0">
      <w:pPr>
        <w:rPr>
          <w:rFonts w:cs="Arial"/>
        </w:rPr>
      </w:pPr>
      <w:r>
        <w:rPr>
          <w:rFonts w:cs="Arial"/>
          <w:noProof/>
        </w:rPr>
        <mc:AlternateContent>
          <mc:Choice Requires="wps">
            <w:drawing>
              <wp:anchor distT="0" distB="0" distL="114300" distR="114300" simplePos="0" relativeHeight="251658752" behindDoc="0" locked="0" layoutInCell="1" allowOverlap="1" wp14:anchorId="39263C32" wp14:editId="0AE02881">
                <wp:simplePos x="0" y="0"/>
                <wp:positionH relativeFrom="column">
                  <wp:posOffset>0</wp:posOffset>
                </wp:positionH>
                <wp:positionV relativeFrom="paragraph">
                  <wp:posOffset>105575</wp:posOffset>
                </wp:positionV>
                <wp:extent cx="3458818" cy="13252"/>
                <wp:effectExtent l="0" t="0" r="27940" b="25400"/>
                <wp:wrapNone/>
                <wp:docPr id="4" name="Gerader Verbinder 4"/>
                <wp:cNvGraphicFramePr/>
                <a:graphic xmlns:a="http://schemas.openxmlformats.org/drawingml/2006/main">
                  <a:graphicData uri="http://schemas.microsoft.com/office/word/2010/wordprocessingShape">
                    <wps:wsp>
                      <wps:cNvCnPr/>
                      <wps:spPr>
                        <a:xfrm flipV="1">
                          <a:off x="0" y="0"/>
                          <a:ext cx="3458818" cy="13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6C289969" id="Gerader Verbinde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pt" to="272.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" strokecolor="#4579b8 [3044]"/>
            </w:pict>
          </mc:Fallback>
        </mc:AlternateContent>
      </w:r>
    </w:p>
    <w:p w:rsidR="005B69E0" w:rsidRDefault="005B69E0" w:rsidP="005B69E0">
      <w:pPr>
        <w:rPr>
          <w:rFonts w:cs="Arial"/>
        </w:rPr>
      </w:pPr>
      <w:r w:rsidRPr="005B69E0">
        <w:rPr>
          <w:rFonts w:cs="Arial"/>
        </w:rPr>
        <w:t>Straße/Nr.</w:t>
      </w:r>
    </w:p>
    <w:p w:rsidR="005B69E0" w:rsidRDefault="005B69E0" w:rsidP="005B69E0">
      <w:pPr>
        <w:rPr>
          <w:rFonts w:cs="Arial"/>
        </w:rPr>
      </w:pPr>
    </w:p>
    <w:p w:rsidR="005B69E0" w:rsidRPr="005B69E0" w:rsidRDefault="005B69E0" w:rsidP="005B69E0">
      <w:pPr>
        <w:rPr>
          <w:rFonts w:cs="Arial"/>
        </w:rPr>
      </w:pPr>
      <w:r>
        <w:rPr>
          <w:rFonts w:cs="Arial"/>
          <w:noProof/>
        </w:rPr>
        <mc:AlternateContent>
          <mc:Choice Requires="wps">
            <w:drawing>
              <wp:anchor distT="0" distB="0" distL="114300" distR="114300" simplePos="0" relativeHeight="251660800" behindDoc="0" locked="0" layoutInCell="1" allowOverlap="1" wp14:anchorId="39263C32" wp14:editId="0AE02881">
                <wp:simplePos x="0" y="0"/>
                <wp:positionH relativeFrom="column">
                  <wp:posOffset>0</wp:posOffset>
                </wp:positionH>
                <wp:positionV relativeFrom="paragraph">
                  <wp:posOffset>105382</wp:posOffset>
                </wp:positionV>
                <wp:extent cx="3458818" cy="13252"/>
                <wp:effectExtent l="0" t="0" r="27940" b="25400"/>
                <wp:wrapNone/>
                <wp:docPr id="5" name="Gerader Verbinder 5"/>
                <wp:cNvGraphicFramePr/>
                <a:graphic xmlns:a="http://schemas.openxmlformats.org/drawingml/2006/main">
                  <a:graphicData uri="http://schemas.microsoft.com/office/word/2010/wordprocessingShape">
                    <wps:wsp>
                      <wps:cNvCnPr/>
                      <wps:spPr>
                        <a:xfrm flipV="1">
                          <a:off x="0" y="0"/>
                          <a:ext cx="3458818" cy="13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E9B83C0" id="Gerader Verbinde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8.3pt" to="272.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" strokecolor="#4579b8 [3044]"/>
            </w:pict>
          </mc:Fallback>
        </mc:AlternateContent>
      </w:r>
    </w:p>
    <w:p w:rsidR="005B69E0" w:rsidRPr="005B69E0" w:rsidRDefault="005B69E0" w:rsidP="005B69E0">
      <w:pPr>
        <w:rPr>
          <w:rFonts w:cs="Arial"/>
        </w:rPr>
      </w:pPr>
      <w:r w:rsidRPr="005B69E0">
        <w:rPr>
          <w:rFonts w:cs="Arial"/>
        </w:rPr>
        <w:t>PLZ/Wohnort</w:t>
      </w:r>
    </w:p>
    <w:p w:rsidR="005B69E0" w:rsidRPr="005B69E0" w:rsidRDefault="005B69E0" w:rsidP="005B69E0">
      <w:pPr>
        <w:rPr>
          <w:rFonts w:cs="Arial"/>
        </w:rPr>
      </w:pPr>
    </w:p>
    <w:p w:rsidR="005B69E0" w:rsidRDefault="005B69E0" w:rsidP="005B69E0">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5B69E0" w:rsidRPr="005B69E0" w:rsidRDefault="005B69E0" w:rsidP="005B69E0">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5B69E0">
        <w:rPr>
          <w:rFonts w:cs="Arial"/>
        </w:rPr>
        <w:t xml:space="preserve">Praxisstempel </w:t>
      </w:r>
    </w:p>
    <w:p w:rsidR="005B69E0" w:rsidRPr="005B69E0" w:rsidRDefault="005B69E0" w:rsidP="005B69E0">
      <w:pPr>
        <w:rPr>
          <w:rFonts w:cs="Arial"/>
        </w:rPr>
      </w:pPr>
    </w:p>
    <w:p w:rsidR="005B69E0" w:rsidRPr="005B69E0" w:rsidRDefault="005B69E0" w:rsidP="005B69E0">
      <w:pPr>
        <w:rPr>
          <w:rFonts w:cs="Arial"/>
        </w:rPr>
      </w:pPr>
    </w:p>
    <w:p w:rsidR="005B69E0" w:rsidRPr="005B69E0" w:rsidRDefault="005B69E0" w:rsidP="005B69E0">
      <w:pPr>
        <w:rPr>
          <w:rFonts w:cs="Arial"/>
        </w:rPr>
      </w:pPr>
    </w:p>
    <w:p w:rsidR="005B69E0" w:rsidRPr="005B69E0" w:rsidRDefault="005B69E0" w:rsidP="005B69E0">
      <w:pPr>
        <w:rPr>
          <w:rFonts w:cs="Arial"/>
        </w:rPr>
      </w:pPr>
      <w:r>
        <w:rPr>
          <w:rFonts w:cs="Arial"/>
          <w:noProof/>
        </w:rPr>
        <mc:AlternateContent>
          <mc:Choice Requires="wps">
            <w:drawing>
              <wp:anchor distT="0" distB="0" distL="114300" distR="114300" simplePos="0" relativeHeight="251652608" behindDoc="0" locked="0" layoutInCell="1" allowOverlap="1" wp14:anchorId="39263C32" wp14:editId="0AE02881">
                <wp:simplePos x="0" y="0"/>
                <wp:positionH relativeFrom="column">
                  <wp:posOffset>1709531</wp:posOffset>
                </wp:positionH>
                <wp:positionV relativeFrom="paragraph">
                  <wp:posOffset>145774</wp:posOffset>
                </wp:positionV>
                <wp:extent cx="3458818" cy="13252"/>
                <wp:effectExtent l="0" t="0" r="27940" b="25400"/>
                <wp:wrapNone/>
                <wp:docPr id="6" name="Gerader Verbinder 6"/>
                <wp:cNvGraphicFramePr/>
                <a:graphic xmlns:a="http://schemas.openxmlformats.org/drawingml/2006/main">
                  <a:graphicData uri="http://schemas.microsoft.com/office/word/2010/wordprocessingShape">
                    <wps:wsp>
                      <wps:cNvCnPr/>
                      <wps:spPr>
                        <a:xfrm flipV="1">
                          <a:off x="0" y="0"/>
                          <a:ext cx="3458818" cy="13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7B940502" id="Gerader Verbinder 6" o:spid="_x0000_s1026" style="position:absolute;flip:y;z-index:251650048;visibility:visible;mso-wrap-style:square;mso-wrap-distance-left:9pt;mso-wrap-distance-top:0;mso-wrap-distance-right:9pt;mso-wrap-distance-bottom:0;mso-position-horizontal:absolute;mso-position-horizontal-relative:text;mso-position-vertical:absolute;mso-position-vertical-relative:text" from="134.6pt,11.5pt" to="406.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" strokecolor="#4579b8 [3044]"/>
            </w:pict>
          </mc:Fallback>
        </mc:AlternateContent>
      </w:r>
      <w:r w:rsidRPr="005B69E0">
        <w:rPr>
          <w:rFonts w:cs="Arial"/>
        </w:rPr>
        <w:t xml:space="preserve">Sehr geehrte(r) Frau/Herr </w:t>
      </w:r>
    </w:p>
    <w:p w:rsidR="005B69E0" w:rsidRPr="005B69E0" w:rsidRDefault="005B69E0" w:rsidP="005B69E0">
      <w:pPr>
        <w:rPr>
          <w:rFonts w:cs="Arial"/>
        </w:rPr>
      </w:pPr>
    </w:p>
    <w:p w:rsidR="005B69E0" w:rsidRPr="005B69E0" w:rsidRDefault="005B69E0" w:rsidP="005B69E0">
      <w:pPr>
        <w:rPr>
          <w:rFonts w:cs="Arial"/>
        </w:rPr>
      </w:pPr>
      <w:r w:rsidRPr="005B69E0">
        <w:rPr>
          <w:rFonts w:cs="Arial"/>
        </w:rPr>
        <w:t>Die von Ihnen gewünschte Leistung stellt keine berufliche bzw. zahnmedizinisch notwendige Leistung dar. Die Berechnung der entstehenden Kosten für Honorar und Auslagen erfolgt daher nach dem Bürgerlichen Gesetzbuch (§§ 612, 670 BGB).</w:t>
      </w:r>
    </w:p>
    <w:p w:rsidR="005B69E0" w:rsidRPr="005B69E0" w:rsidRDefault="005B69E0" w:rsidP="005B69E0">
      <w:pPr>
        <w:rPr>
          <w:rFonts w:cs="Arial"/>
        </w:rPr>
      </w:pPr>
    </w:p>
    <w:p w:rsidR="005B69E0" w:rsidRPr="005B69E0" w:rsidRDefault="005B69E0" w:rsidP="005B69E0">
      <w:pPr>
        <w:rPr>
          <w:rFonts w:cs="Arial"/>
        </w:rPr>
      </w:pPr>
      <w:r>
        <w:rPr>
          <w:rFonts w:cs="Arial"/>
          <w:noProof/>
        </w:rPr>
        <mc:AlternateContent>
          <mc:Choice Requires="wps">
            <w:drawing>
              <wp:anchor distT="0" distB="0" distL="114300" distR="114300" simplePos="0" relativeHeight="251653632" behindDoc="0" locked="0" layoutInCell="1" allowOverlap="1" wp14:anchorId="39263C32" wp14:editId="0AE02881">
                <wp:simplePos x="0" y="0"/>
                <wp:positionH relativeFrom="column">
                  <wp:posOffset>3878387</wp:posOffset>
                </wp:positionH>
                <wp:positionV relativeFrom="paragraph">
                  <wp:posOffset>137574</wp:posOffset>
                </wp:positionV>
                <wp:extent cx="1073426" cy="0"/>
                <wp:effectExtent l="0" t="0" r="31750" b="19050"/>
                <wp:wrapNone/>
                <wp:docPr id="7" name="Gerader Verbinder 7"/>
                <wp:cNvGraphicFramePr/>
                <a:graphic xmlns:a="http://schemas.openxmlformats.org/drawingml/2006/main">
                  <a:graphicData uri="http://schemas.microsoft.com/office/word/2010/wordprocessingShape">
                    <wps:wsp>
                      <wps:cNvCnPr/>
                      <wps:spPr>
                        <a:xfrm flipV="1">
                          <a:off x="0" y="0"/>
                          <a:ext cx="1073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D947EE3" id="Gerader Verbinder 7"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4pt,10.85pt" to="389.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" strokecolor="#4579b8 [3044]"/>
            </w:pict>
          </mc:Fallback>
        </mc:AlternateContent>
      </w:r>
      <w:r w:rsidRPr="005B69E0">
        <w:rPr>
          <w:rFonts w:cs="Arial"/>
        </w:rPr>
        <w:t xml:space="preserve">Für folgende Leistung(en) erlaube ich mir zu berechnen EUR </w:t>
      </w:r>
    </w:p>
    <w:p w:rsidR="005B69E0" w:rsidRPr="005B69E0" w:rsidRDefault="005B69E0" w:rsidP="005B69E0">
      <w:pPr>
        <w:rPr>
          <w:rFonts w:cs="Arial"/>
        </w:rPr>
      </w:pPr>
    </w:p>
    <w:p w:rsidR="005B69E0" w:rsidRPr="005B69E0" w:rsidRDefault="005B69E0" w:rsidP="005B69E0">
      <w:pPr>
        <w:rPr>
          <w:rFonts w:cs="Arial"/>
        </w:rPr>
      </w:pPr>
    </w:p>
    <w:p w:rsidR="005B69E0" w:rsidRDefault="005B69E0" w:rsidP="005B69E0">
      <w:pPr>
        <w:pStyle w:val="Listenabsatz"/>
        <w:numPr>
          <w:ilvl w:val="0"/>
          <w:numId w:val="2"/>
        </w:numPr>
        <w:rPr>
          <w:rFonts w:cs="Arial"/>
        </w:rPr>
      </w:pPr>
      <w:r w:rsidRPr="005B69E0">
        <w:rPr>
          <w:rFonts w:cs="Arial"/>
        </w:rPr>
        <w:t>Auskunft an private GKV-Zusatzversicherung</w:t>
      </w:r>
    </w:p>
    <w:p w:rsidR="005B69E0" w:rsidRDefault="005B69E0" w:rsidP="005B69E0">
      <w:pPr>
        <w:pStyle w:val="Listenabsatz"/>
        <w:numPr>
          <w:ilvl w:val="0"/>
          <w:numId w:val="2"/>
        </w:numPr>
        <w:rPr>
          <w:rFonts w:cs="Arial"/>
        </w:rPr>
      </w:pPr>
      <w:r w:rsidRPr="005B69E0">
        <w:rPr>
          <w:rFonts w:cs="Arial"/>
        </w:rPr>
        <w:t>Beantwortung der Anfrage einer privaten Krankenversicherung</w:t>
      </w:r>
    </w:p>
    <w:p w:rsidR="005B69E0" w:rsidRDefault="005B69E0" w:rsidP="005B69E0">
      <w:pPr>
        <w:pStyle w:val="Listenabsatz"/>
        <w:numPr>
          <w:ilvl w:val="0"/>
          <w:numId w:val="2"/>
        </w:numPr>
        <w:rPr>
          <w:rFonts w:cs="Arial"/>
        </w:rPr>
      </w:pPr>
      <w:r w:rsidRPr="005B69E0">
        <w:rPr>
          <w:rFonts w:cs="Arial"/>
        </w:rPr>
        <w:t>Doublieren von vorhandenen Modellen</w:t>
      </w:r>
    </w:p>
    <w:p w:rsidR="005B69E0" w:rsidRDefault="005B69E0" w:rsidP="005B69E0">
      <w:pPr>
        <w:pStyle w:val="Listenabsatz"/>
        <w:numPr>
          <w:ilvl w:val="0"/>
          <w:numId w:val="2"/>
        </w:numPr>
        <w:rPr>
          <w:rFonts w:cs="Arial"/>
        </w:rPr>
      </w:pPr>
      <w:r w:rsidRPr="005B69E0">
        <w:rPr>
          <w:rFonts w:cs="Arial"/>
        </w:rPr>
        <w:t>Portokosten</w:t>
      </w:r>
    </w:p>
    <w:p w:rsidR="005B69E0" w:rsidRDefault="005B69E0" w:rsidP="005B69E0">
      <w:pPr>
        <w:pStyle w:val="Listenabsatz"/>
        <w:numPr>
          <w:ilvl w:val="0"/>
          <w:numId w:val="2"/>
        </w:numPr>
        <w:rPr>
          <w:rFonts w:cs="Arial"/>
        </w:rPr>
      </w:pPr>
      <w:r w:rsidRPr="005B69E0">
        <w:rPr>
          <w:rFonts w:cs="Arial"/>
        </w:rPr>
        <w:t>Zahnschmuck</w:t>
      </w:r>
    </w:p>
    <w:p w:rsidR="005B69E0" w:rsidRPr="005B69E0" w:rsidRDefault="005B69E0" w:rsidP="005B69E0">
      <w:pPr>
        <w:pStyle w:val="Listenabsatz"/>
        <w:numPr>
          <w:ilvl w:val="0"/>
          <w:numId w:val="2"/>
        </w:numPr>
        <w:rPr>
          <w:rFonts w:cs="Arial"/>
        </w:rPr>
      </w:pPr>
      <w:r w:rsidRPr="005B69E0">
        <w:rPr>
          <w:rFonts w:cs="Arial"/>
        </w:rPr>
        <w:t>Sonstiges:</w:t>
      </w:r>
    </w:p>
    <w:p w:rsidR="005B69E0" w:rsidRPr="005B69E0" w:rsidRDefault="005B69E0" w:rsidP="005B69E0">
      <w:pPr>
        <w:rPr>
          <w:rFonts w:cs="Arial"/>
        </w:rPr>
      </w:pPr>
      <w:r>
        <w:rPr>
          <w:rFonts w:cs="Arial"/>
          <w:noProof/>
        </w:rPr>
        <mc:AlternateContent>
          <mc:Choice Requires="wps">
            <w:drawing>
              <wp:anchor distT="0" distB="0" distL="114300" distR="114300" simplePos="0" relativeHeight="251655680" behindDoc="0" locked="0" layoutInCell="1" allowOverlap="1" wp14:anchorId="4CC44979" wp14:editId="21438AFD">
                <wp:simplePos x="0" y="0"/>
                <wp:positionH relativeFrom="column">
                  <wp:posOffset>293094</wp:posOffset>
                </wp:positionH>
                <wp:positionV relativeFrom="paragraph">
                  <wp:posOffset>160020</wp:posOffset>
                </wp:positionV>
                <wp:extent cx="3458818" cy="13252"/>
                <wp:effectExtent l="0" t="0" r="27940" b="25400"/>
                <wp:wrapNone/>
                <wp:docPr id="9" name="Gerader Verbinder 9"/>
                <wp:cNvGraphicFramePr/>
                <a:graphic xmlns:a="http://schemas.openxmlformats.org/drawingml/2006/main">
                  <a:graphicData uri="http://schemas.microsoft.com/office/word/2010/wordprocessingShape">
                    <wps:wsp>
                      <wps:cNvCnPr/>
                      <wps:spPr>
                        <a:xfrm flipV="1">
                          <a:off x="0" y="0"/>
                          <a:ext cx="3458818" cy="13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B0834C4" id="Gerader Verbinder 9"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3.1pt,12.6pt" to="295.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" strokecolor="#4579b8 [3044]"/>
            </w:pict>
          </mc:Fallback>
        </mc:AlternateContent>
      </w:r>
    </w:p>
    <w:p w:rsidR="005B69E0" w:rsidRPr="005B69E0" w:rsidRDefault="005B69E0" w:rsidP="005B69E0">
      <w:pPr>
        <w:rPr>
          <w:rFonts w:cs="Arial"/>
        </w:rPr>
      </w:pPr>
    </w:p>
    <w:p w:rsidR="005B69E0" w:rsidRPr="005B69E0" w:rsidRDefault="005B69E0" w:rsidP="005B69E0">
      <w:pPr>
        <w:rPr>
          <w:rFonts w:cs="Arial"/>
        </w:rPr>
      </w:pPr>
    </w:p>
    <w:p w:rsidR="005B69E0" w:rsidRDefault="005B69E0" w:rsidP="005B69E0">
      <w:pPr>
        <w:rPr>
          <w:rFonts w:cs="Arial"/>
        </w:rPr>
      </w:pPr>
    </w:p>
    <w:p w:rsidR="005B69E0" w:rsidRDefault="005B69E0" w:rsidP="005B69E0">
      <w:pPr>
        <w:rPr>
          <w:rFonts w:cs="Arial"/>
        </w:rPr>
      </w:pPr>
      <w:bookmarkStart w:id="0" w:name="_GoBack"/>
      <w:bookmarkEnd w:id="0"/>
    </w:p>
    <w:p w:rsidR="005B69E0" w:rsidRPr="005B69E0" w:rsidRDefault="005F52A6" w:rsidP="005B69E0">
      <w:pPr>
        <w:rPr>
          <w:rFonts w:cs="Arial"/>
        </w:rPr>
      </w:pPr>
      <w:r>
        <w:rPr>
          <w:rFonts w:cs="Arial"/>
          <w:noProof/>
        </w:rPr>
        <mc:AlternateContent>
          <mc:Choice Requires="wps">
            <w:drawing>
              <wp:anchor distT="0" distB="0" distL="114300" distR="114300" simplePos="0" relativeHeight="251659776" behindDoc="0" locked="0" layoutInCell="1" allowOverlap="1" wp14:anchorId="116AB48A" wp14:editId="459CCDC7">
                <wp:simplePos x="0" y="0"/>
                <wp:positionH relativeFrom="column">
                  <wp:posOffset>-99695</wp:posOffset>
                </wp:positionH>
                <wp:positionV relativeFrom="paragraph">
                  <wp:posOffset>158750</wp:posOffset>
                </wp:positionV>
                <wp:extent cx="1736035" cy="0"/>
                <wp:effectExtent l="0" t="0" r="36195" b="19050"/>
                <wp:wrapNone/>
                <wp:docPr id="10" name="Gerader Verbinder 10"/>
                <wp:cNvGraphicFramePr/>
                <a:graphic xmlns:a="http://schemas.openxmlformats.org/drawingml/2006/main">
                  <a:graphicData uri="http://schemas.microsoft.com/office/word/2010/wordprocessingShape">
                    <wps:wsp>
                      <wps:cNvCnPr/>
                      <wps:spPr>
                        <a:xfrm flipV="1">
                          <a:off x="0" y="0"/>
                          <a:ext cx="17360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BF296" id="Gerader Verbinder 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2.5pt" to="128.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" strokecolor="#4579b8 [3044]"/>
            </w:pict>
          </mc:Fallback>
        </mc:AlternateContent>
      </w:r>
    </w:p>
    <w:p w:rsidR="005B69E0" w:rsidRPr="005B69E0" w:rsidRDefault="005F52A6" w:rsidP="005B69E0">
      <w:pPr>
        <w:rPr>
          <w:rFonts w:cs="Arial"/>
        </w:rPr>
      </w:pPr>
      <w:r>
        <w:rPr>
          <w:rFonts w:cs="Arial"/>
          <w:noProof/>
        </w:rPr>
        <mc:AlternateContent>
          <mc:Choice Requires="wps">
            <w:drawing>
              <wp:anchor distT="0" distB="0" distL="114300" distR="114300" simplePos="0" relativeHeight="251662848" behindDoc="0" locked="0" layoutInCell="1" allowOverlap="1" wp14:anchorId="404F1AC0" wp14:editId="35C20A9F">
                <wp:simplePos x="0" y="0"/>
                <wp:positionH relativeFrom="column">
                  <wp:posOffset>1584959</wp:posOffset>
                </wp:positionH>
                <wp:positionV relativeFrom="paragraph">
                  <wp:posOffset>8890</wp:posOffset>
                </wp:positionV>
                <wp:extent cx="4543425" cy="0"/>
                <wp:effectExtent l="0" t="0" r="28575" b="19050"/>
                <wp:wrapNone/>
                <wp:docPr id="12" name="Gerader Verbinder 12"/>
                <wp:cNvGraphicFramePr/>
                <a:graphic xmlns:a="http://schemas.openxmlformats.org/drawingml/2006/main">
                  <a:graphicData uri="http://schemas.microsoft.com/office/word/2010/wordprocessingShape">
                    <wps:wsp>
                      <wps:cNvCnPr/>
                      <wps:spPr>
                        <a:xfrm>
                          <a:off x="0" y="0"/>
                          <a:ext cx="454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4CEE2" id="Gerader Verbinder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8pt,.7pt" to="482.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" strokecolor="#4579b8 [3044]"/>
            </w:pict>
          </mc:Fallback>
        </mc:AlternateContent>
      </w:r>
    </w:p>
    <w:p w:rsidR="005F52A6" w:rsidRPr="005F52A6" w:rsidRDefault="005B69E0" w:rsidP="005F52A6">
      <w:pPr>
        <w:rPr>
          <w:rFonts w:cs="Arial"/>
        </w:rPr>
      </w:pPr>
      <w:r w:rsidRPr="005B69E0">
        <w:rPr>
          <w:rFonts w:cs="Arial"/>
        </w:rPr>
        <w:t>Ort, Datum</w:t>
      </w:r>
      <w:r w:rsidR="005F52A6">
        <w:rPr>
          <w:rFonts w:cs="Arial"/>
        </w:rPr>
        <w:tab/>
      </w:r>
      <w:r w:rsidR="005F52A6">
        <w:rPr>
          <w:rFonts w:cs="Arial"/>
        </w:rPr>
        <w:tab/>
      </w:r>
      <w:r w:rsidR="005F52A6">
        <w:rPr>
          <w:rFonts w:cs="Arial"/>
        </w:rPr>
        <w:tab/>
      </w:r>
      <w:r w:rsidR="005F52A6">
        <w:rPr>
          <w:rFonts w:cs="Arial"/>
        </w:rPr>
        <w:tab/>
      </w:r>
      <w:r w:rsidR="005F52A6" w:rsidRPr="005F52A6">
        <w:rPr>
          <w:rFonts w:cs="Arial"/>
        </w:rPr>
        <w:t xml:space="preserve">Unterschrift </w:t>
      </w:r>
      <w:r w:rsidR="005F52A6">
        <w:rPr>
          <w:rFonts w:cs="Arial"/>
        </w:rPr>
        <w:t>Zahnarzt</w:t>
      </w:r>
    </w:p>
    <w:p w:rsidR="005B69E0" w:rsidRDefault="005B69E0" w:rsidP="005B69E0">
      <w:pPr>
        <w:rPr>
          <w:rFonts w:cs="Arial"/>
        </w:rPr>
      </w:pPr>
    </w:p>
    <w:p w:rsidR="005B69E0" w:rsidRDefault="005B69E0" w:rsidP="005B69E0">
      <w:pPr>
        <w:rPr>
          <w:rFonts w:cs="Arial"/>
        </w:rPr>
      </w:pPr>
    </w:p>
    <w:p w:rsidR="005B69E0" w:rsidRDefault="005B69E0" w:rsidP="005B69E0">
      <w:pPr>
        <w:rPr>
          <w:rFonts w:cs="Arial"/>
        </w:rPr>
      </w:pPr>
    </w:p>
    <w:p w:rsidR="005B69E0" w:rsidRPr="005B69E0" w:rsidRDefault="005F52A6" w:rsidP="005B69E0">
      <w:pPr>
        <w:rPr>
          <w:rFonts w:cs="Arial"/>
        </w:rPr>
      </w:pPr>
      <w:r>
        <w:rPr>
          <w:rFonts w:cs="Arial"/>
          <w:noProof/>
        </w:rPr>
        <mc:AlternateContent>
          <mc:Choice Requires="wps">
            <w:drawing>
              <wp:anchor distT="0" distB="0" distL="114300" distR="114300" simplePos="0" relativeHeight="251661824" behindDoc="0" locked="0" layoutInCell="1" allowOverlap="1" wp14:anchorId="038C1A86" wp14:editId="30E23EE1">
                <wp:simplePos x="0" y="0"/>
                <wp:positionH relativeFrom="margin">
                  <wp:posOffset>-243841</wp:posOffset>
                </wp:positionH>
                <wp:positionV relativeFrom="paragraph">
                  <wp:posOffset>103504</wp:posOffset>
                </wp:positionV>
                <wp:extent cx="6391275" cy="0"/>
                <wp:effectExtent l="0" t="0" r="28575" b="19050"/>
                <wp:wrapNone/>
                <wp:docPr id="11" name="Gerader Verbinder 11"/>
                <wp:cNvGraphicFramePr/>
                <a:graphic xmlns:a="http://schemas.openxmlformats.org/drawingml/2006/main">
                  <a:graphicData uri="http://schemas.microsoft.com/office/word/2010/wordprocessingShape">
                    <wps:wsp>
                      <wps:cNvCnPr/>
                      <wps:spPr>
                        <a:xfrm flipV="1">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4B714" id="Gerader Verbinder 11"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2pt,8.15pt" to="484.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" strokecolor="#4579b8 [3044]">
                <w10:wrap anchorx="margin"/>
              </v:line>
            </w:pict>
          </mc:Fallback>
        </mc:AlternateContent>
      </w:r>
    </w:p>
    <w:p w:rsidR="005F52A6" w:rsidRDefault="005F52A6" w:rsidP="005F52A6">
      <w:pPr>
        <w:rPr>
          <w:rFonts w:cs="Arial"/>
        </w:rPr>
      </w:pPr>
      <w:r>
        <w:rPr>
          <w:rFonts w:cs="Arial"/>
        </w:rPr>
        <w:t>Ort, Datum</w:t>
      </w:r>
      <w:r>
        <w:rPr>
          <w:rFonts w:cs="Arial"/>
        </w:rPr>
        <w:tab/>
      </w:r>
      <w:r>
        <w:rPr>
          <w:rFonts w:cs="Arial"/>
        </w:rPr>
        <w:tab/>
      </w:r>
      <w:r>
        <w:rPr>
          <w:rFonts w:cs="Arial"/>
        </w:rPr>
        <w:tab/>
      </w:r>
      <w:r>
        <w:rPr>
          <w:rFonts w:cs="Arial"/>
        </w:rPr>
        <w:tab/>
      </w:r>
      <w:r w:rsidR="005B69E0" w:rsidRPr="005B69E0">
        <w:rPr>
          <w:rFonts w:cs="Arial"/>
        </w:rPr>
        <w:t xml:space="preserve">Unterschrift </w:t>
      </w:r>
      <w:r w:rsidRPr="005F52A6">
        <w:rPr>
          <w:rFonts w:cs="Arial"/>
        </w:rPr>
        <w:t>Patient/Zahlungspflichtiger bzw. gesetzl. Vertreter</w:t>
      </w:r>
      <w:r w:rsidR="005B69E0">
        <w:rPr>
          <w:rFonts w:cs="Arial"/>
        </w:rPr>
        <w:tab/>
      </w:r>
      <w:r w:rsidR="005B69E0">
        <w:rPr>
          <w:rFonts w:cs="Arial"/>
        </w:rPr>
        <w:tab/>
      </w:r>
    </w:p>
    <w:p w:rsidR="00625D21" w:rsidRPr="005F52A6" w:rsidRDefault="00625D21" w:rsidP="005F52A6">
      <w:pPr>
        <w:rPr>
          <w:rFonts w:cs="Arial"/>
        </w:rPr>
      </w:pPr>
    </w:p>
    <w:sectPr w:rsidR="00625D21" w:rsidRPr="005F52A6" w:rsidSect="00B16340">
      <w:headerReference w:type="first" r:id="rId7"/>
      <w:footerReference w:type="first" r:id="rId8"/>
      <w:pgSz w:w="11907" w:h="16840" w:code="9"/>
      <w:pgMar w:top="851" w:right="851" w:bottom="851" w:left="1134" w:header="680" w:footer="68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9E0" w:rsidRDefault="005B69E0">
      <w:r>
        <w:separator/>
      </w:r>
    </w:p>
  </w:endnote>
  <w:endnote w:type="continuationSeparator" w:id="0">
    <w:p w:rsidR="005B69E0" w:rsidRDefault="005B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CA8" w:rsidRPr="00BA00C2" w:rsidRDefault="00652CA8" w:rsidP="00652CA8">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Landeszahnärztekammer Thüringen</w:t>
    </w:r>
  </w:p>
  <w:p w:rsidR="00652CA8" w:rsidRPr="00FE5D65" w:rsidRDefault="00652CA8" w:rsidP="00652CA8">
    <w:pPr>
      <w:pStyle w:val="Kopfzeile"/>
      <w:rPr>
        <w:rFonts w:ascii="Arial" w:hAnsi="Arial" w:cs="Arial"/>
      </w:rPr>
    </w:pPr>
    <w:r w:rsidRPr="00BA00C2">
      <w:rPr>
        <w:rFonts w:ascii="Times New Roman" w:hAnsi="Times New Roman"/>
        <w:color w:val="808080" w:themeColor="background1" w:themeShade="80"/>
        <w:szCs w:val="18"/>
      </w:rPr>
      <w:t>Barbarossahof 16, 99092 Erfurt · Telefon 0361 7432-0, Telefax 0361 7432-150 · info@lzkth.de · www.lzkth.de</w:t>
    </w:r>
  </w:p>
  <w:p w:rsidR="00652CA8" w:rsidRDefault="00652CA8">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9E0" w:rsidRDefault="005B69E0">
      <w:r>
        <w:separator/>
      </w:r>
    </w:p>
  </w:footnote>
  <w:footnote w:type="continuationSeparator" w:id="0">
    <w:p w:rsidR="005B69E0" w:rsidRDefault="005B69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CA8" w:rsidRPr="00BA00C2" w:rsidRDefault="00652CA8" w:rsidP="00652CA8">
    <w:pP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rPr>
      <w:t>Das nachstehende Muster stellt einen unverbindlichen Vorschlag zur individuellen Umsetzung in der Zahnarztpraxis dar</w:t>
    </w:r>
    <w:r>
      <w:rPr>
        <w:rFonts w:ascii="Times New Roman" w:hAnsi="Times New Roman"/>
        <w:color w:val="808080" w:themeColor="background1" w:themeShade="80"/>
      </w:rPr>
      <w:t xml:space="preserve">. Es </w:t>
    </w:r>
    <w:r w:rsidRPr="00BA00C2">
      <w:rPr>
        <w:rFonts w:ascii="Times New Roman" w:hAnsi="Times New Roman"/>
        <w:color w:val="808080" w:themeColor="background1" w:themeShade="8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olor w:val="808080" w:themeColor="background1" w:themeShade="80"/>
        <w:szCs w:val="18"/>
      </w:rPr>
      <w:t>sich gegebenenfalls anwaltlich beraten.</w:t>
    </w:r>
  </w:p>
  <w:p w:rsidR="00652CA8" w:rsidRPr="00BA00C2" w:rsidRDefault="00652CA8" w:rsidP="00652CA8">
    <w:pPr>
      <w:jc w:val="both"/>
      <w:rPr>
        <w:rFonts w:ascii="Times New Roman" w:hAnsi="Times New Roman"/>
        <w:color w:val="808080" w:themeColor="background1" w:themeShade="80"/>
        <w:szCs w:val="18"/>
      </w:rPr>
    </w:pPr>
  </w:p>
  <w:p w:rsidR="00652CA8" w:rsidRPr="00BA00C2" w:rsidRDefault="00652CA8" w:rsidP="00652CA8">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Bei Nutzung des Musters entfernen Sie bitte diesen oberen Hinweis.</w:t>
    </w:r>
  </w:p>
  <w:p w:rsidR="00652CA8" w:rsidRPr="00BA00C2" w:rsidRDefault="00652CA8" w:rsidP="00652CA8">
    <w:pPr>
      <w:pBdr>
        <w:bottom w:val="single" w:sz="4" w:space="1" w:color="808080" w:themeColor="background1" w:themeShade="80"/>
      </w:pBdr>
      <w:jc w:val="both"/>
      <w:rPr>
        <w:rFonts w:ascii="Times New Roman" w:hAnsi="Times New Roman"/>
        <w:color w:val="808080" w:themeColor="background1" w:themeShade="80"/>
        <w:szCs w:val="18"/>
      </w:rPr>
    </w:pPr>
  </w:p>
  <w:p w:rsidR="00FE5D65" w:rsidRPr="00FE5D65" w:rsidRDefault="00FE5D65" w:rsidP="00652CA8">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86D"/>
    <w:multiLevelType w:val="multilevel"/>
    <w:tmpl w:val="60D43E44"/>
    <w:styleLink w:val="Aufzhlung"/>
    <w:lvl w:ilvl="0">
      <w:start w:val="1"/>
      <w:numFmt w:val="bullet"/>
      <w:lvlText w:val=""/>
      <w:lvlJc w:val="left"/>
      <w:pPr>
        <w:tabs>
          <w:tab w:val="num" w:pos="425"/>
        </w:tabs>
        <w:ind w:left="425" w:hanging="425"/>
      </w:pPr>
      <w:rPr>
        <w:rFonts w:ascii="Wingdings" w:hAnsi="Wingdings"/>
        <w:color w:val="40005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377A0"/>
    <w:multiLevelType w:val="hybridMultilevel"/>
    <w:tmpl w:val="1C262A18"/>
    <w:lvl w:ilvl="0" w:tplc="99A01B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Josephine Juengling"/>
    <w:docVar w:name="Email" w:val="j.juengling@lzkth.de"/>
    <w:docVar w:name="FAX" w:val="0361 7432-150"/>
    <w:docVar w:name="Nachname" w:val="Juengling"/>
    <w:docVar w:name="Rufnummer" w:val="+49 361 7432 -107"/>
    <w:docVar w:name="Vorname" w:val="Josephine"/>
    <w:docVar w:name="Webseite" w:val="www.lzkth.de"/>
  </w:docVars>
  <w:rsids>
    <w:rsidRoot w:val="005B69E0"/>
    <w:rsid w:val="000342AB"/>
    <w:rsid w:val="00051432"/>
    <w:rsid w:val="000A2CB7"/>
    <w:rsid w:val="000A54B8"/>
    <w:rsid w:val="000A77C1"/>
    <w:rsid w:val="000B16A9"/>
    <w:rsid w:val="000E03BF"/>
    <w:rsid w:val="000E23A3"/>
    <w:rsid w:val="00101995"/>
    <w:rsid w:val="00103C80"/>
    <w:rsid w:val="001122A7"/>
    <w:rsid w:val="00143609"/>
    <w:rsid w:val="00174F80"/>
    <w:rsid w:val="001B3970"/>
    <w:rsid w:val="001D2105"/>
    <w:rsid w:val="00210C2F"/>
    <w:rsid w:val="00212E82"/>
    <w:rsid w:val="00240E36"/>
    <w:rsid w:val="002417C1"/>
    <w:rsid w:val="002475C0"/>
    <w:rsid w:val="00270B17"/>
    <w:rsid w:val="0027357F"/>
    <w:rsid w:val="00290731"/>
    <w:rsid w:val="002940B8"/>
    <w:rsid w:val="002B1A44"/>
    <w:rsid w:val="002E6D1A"/>
    <w:rsid w:val="002E74D9"/>
    <w:rsid w:val="00301A52"/>
    <w:rsid w:val="00302932"/>
    <w:rsid w:val="00306C0D"/>
    <w:rsid w:val="00316272"/>
    <w:rsid w:val="00327AC4"/>
    <w:rsid w:val="00327C65"/>
    <w:rsid w:val="003310CE"/>
    <w:rsid w:val="00333996"/>
    <w:rsid w:val="003660D1"/>
    <w:rsid w:val="003867E7"/>
    <w:rsid w:val="00387F17"/>
    <w:rsid w:val="003A77B3"/>
    <w:rsid w:val="003D66C2"/>
    <w:rsid w:val="003E39FE"/>
    <w:rsid w:val="004652CA"/>
    <w:rsid w:val="0047176F"/>
    <w:rsid w:val="00477CC3"/>
    <w:rsid w:val="00477F61"/>
    <w:rsid w:val="0048453B"/>
    <w:rsid w:val="00491629"/>
    <w:rsid w:val="004C663A"/>
    <w:rsid w:val="004D3999"/>
    <w:rsid w:val="004E3903"/>
    <w:rsid w:val="004E4404"/>
    <w:rsid w:val="0050434E"/>
    <w:rsid w:val="0050628E"/>
    <w:rsid w:val="0050731D"/>
    <w:rsid w:val="00523E4F"/>
    <w:rsid w:val="00530EA2"/>
    <w:rsid w:val="00551FCB"/>
    <w:rsid w:val="00555CCD"/>
    <w:rsid w:val="00562EF1"/>
    <w:rsid w:val="005816A0"/>
    <w:rsid w:val="00584961"/>
    <w:rsid w:val="00584C2B"/>
    <w:rsid w:val="005A1D4F"/>
    <w:rsid w:val="005A51ED"/>
    <w:rsid w:val="005B07C1"/>
    <w:rsid w:val="005B1EC2"/>
    <w:rsid w:val="005B4094"/>
    <w:rsid w:val="005B69E0"/>
    <w:rsid w:val="005C0359"/>
    <w:rsid w:val="005F52A6"/>
    <w:rsid w:val="00617863"/>
    <w:rsid w:val="00622927"/>
    <w:rsid w:val="00625D21"/>
    <w:rsid w:val="00637EA3"/>
    <w:rsid w:val="00651EEC"/>
    <w:rsid w:val="00652CA8"/>
    <w:rsid w:val="00665590"/>
    <w:rsid w:val="00670924"/>
    <w:rsid w:val="0068696E"/>
    <w:rsid w:val="006952AF"/>
    <w:rsid w:val="006B17C4"/>
    <w:rsid w:val="006B4EC3"/>
    <w:rsid w:val="006C52CD"/>
    <w:rsid w:val="006E6F13"/>
    <w:rsid w:val="006E7DAC"/>
    <w:rsid w:val="006F7EBE"/>
    <w:rsid w:val="00733F08"/>
    <w:rsid w:val="00734D16"/>
    <w:rsid w:val="007563CB"/>
    <w:rsid w:val="00775807"/>
    <w:rsid w:val="00790E5C"/>
    <w:rsid w:val="007C094A"/>
    <w:rsid w:val="007C74E8"/>
    <w:rsid w:val="007D03FA"/>
    <w:rsid w:val="007D3C29"/>
    <w:rsid w:val="007E3D0D"/>
    <w:rsid w:val="008049FC"/>
    <w:rsid w:val="0080615B"/>
    <w:rsid w:val="00807083"/>
    <w:rsid w:val="00811530"/>
    <w:rsid w:val="00825772"/>
    <w:rsid w:val="00833700"/>
    <w:rsid w:val="00834907"/>
    <w:rsid w:val="00857A58"/>
    <w:rsid w:val="00866791"/>
    <w:rsid w:val="00890086"/>
    <w:rsid w:val="00895A74"/>
    <w:rsid w:val="008A4698"/>
    <w:rsid w:val="008B1452"/>
    <w:rsid w:val="008B2ED8"/>
    <w:rsid w:val="008C0EE2"/>
    <w:rsid w:val="008C43E3"/>
    <w:rsid w:val="008C620B"/>
    <w:rsid w:val="009003B8"/>
    <w:rsid w:val="00915D74"/>
    <w:rsid w:val="009524B7"/>
    <w:rsid w:val="00984280"/>
    <w:rsid w:val="0099083F"/>
    <w:rsid w:val="009960B6"/>
    <w:rsid w:val="00997BD8"/>
    <w:rsid w:val="009C19A2"/>
    <w:rsid w:val="009D3247"/>
    <w:rsid w:val="009F580B"/>
    <w:rsid w:val="00A05232"/>
    <w:rsid w:val="00A56B35"/>
    <w:rsid w:val="00A64EC3"/>
    <w:rsid w:val="00A66379"/>
    <w:rsid w:val="00A676DA"/>
    <w:rsid w:val="00A86D30"/>
    <w:rsid w:val="00A95768"/>
    <w:rsid w:val="00A97DAD"/>
    <w:rsid w:val="00AA5FFF"/>
    <w:rsid w:val="00AB7C9F"/>
    <w:rsid w:val="00AD2E09"/>
    <w:rsid w:val="00AE3FBD"/>
    <w:rsid w:val="00AF17A2"/>
    <w:rsid w:val="00B016E8"/>
    <w:rsid w:val="00B16340"/>
    <w:rsid w:val="00B4571E"/>
    <w:rsid w:val="00B62E38"/>
    <w:rsid w:val="00B9302C"/>
    <w:rsid w:val="00BA331F"/>
    <w:rsid w:val="00BC73E2"/>
    <w:rsid w:val="00BC7B5D"/>
    <w:rsid w:val="00BD31ED"/>
    <w:rsid w:val="00BE43DB"/>
    <w:rsid w:val="00BF418A"/>
    <w:rsid w:val="00C10535"/>
    <w:rsid w:val="00C12483"/>
    <w:rsid w:val="00C2216F"/>
    <w:rsid w:val="00C245A2"/>
    <w:rsid w:val="00C268CC"/>
    <w:rsid w:val="00C3061A"/>
    <w:rsid w:val="00C57FA8"/>
    <w:rsid w:val="00C67A5F"/>
    <w:rsid w:val="00C7211B"/>
    <w:rsid w:val="00C94009"/>
    <w:rsid w:val="00CB142B"/>
    <w:rsid w:val="00CB27C7"/>
    <w:rsid w:val="00CB6D9D"/>
    <w:rsid w:val="00CD6ADE"/>
    <w:rsid w:val="00CE5035"/>
    <w:rsid w:val="00D07812"/>
    <w:rsid w:val="00D2672D"/>
    <w:rsid w:val="00D277B3"/>
    <w:rsid w:val="00D36A11"/>
    <w:rsid w:val="00D73BE5"/>
    <w:rsid w:val="00D73D4B"/>
    <w:rsid w:val="00DA0542"/>
    <w:rsid w:val="00DA7E43"/>
    <w:rsid w:val="00DE4DD8"/>
    <w:rsid w:val="00DF2A7A"/>
    <w:rsid w:val="00E1075E"/>
    <w:rsid w:val="00E53B97"/>
    <w:rsid w:val="00E6386C"/>
    <w:rsid w:val="00E75F72"/>
    <w:rsid w:val="00EA5EF1"/>
    <w:rsid w:val="00EC58A2"/>
    <w:rsid w:val="00ED794A"/>
    <w:rsid w:val="00EE44DD"/>
    <w:rsid w:val="00F0687C"/>
    <w:rsid w:val="00F1567D"/>
    <w:rsid w:val="00F21C27"/>
    <w:rsid w:val="00F321D7"/>
    <w:rsid w:val="00F36828"/>
    <w:rsid w:val="00F63C6B"/>
    <w:rsid w:val="00F720F4"/>
    <w:rsid w:val="00F80497"/>
    <w:rsid w:val="00F83465"/>
    <w:rsid w:val="00F914EF"/>
    <w:rsid w:val="00F918E7"/>
    <w:rsid w:val="00FA12DE"/>
    <w:rsid w:val="00FB2ED3"/>
    <w:rsid w:val="00FE5AE4"/>
    <w:rsid w:val="00FE5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2FF33B"/>
  <w15:docId w15:val="{22A32421-5DA4-479B-87F5-7AF548B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12E82"/>
    <w:rPr>
      <w:color w:val="9E445D"/>
      <w:u w:val="single"/>
    </w:rPr>
  </w:style>
  <w:style w:type="character" w:styleId="BesuchterLink">
    <w:name w:val="FollowedHyperlink"/>
    <w:basedOn w:val="Absatz-Standardschriftart"/>
    <w:rsid w:val="00212E82"/>
    <w:rPr>
      <w:color w:val="A99EBC"/>
      <w:u w:val="single"/>
    </w:rPr>
  </w:style>
  <w:style w:type="numbering" w:customStyle="1" w:styleId="Aufzhlung">
    <w:name w:val="Aufzählung"/>
    <w:basedOn w:val="KeineListe"/>
    <w:rsid w:val="00212E82"/>
    <w:pPr>
      <w:numPr>
        <w:numId w:val="1"/>
      </w:numPr>
    </w:pPr>
  </w:style>
  <w:style w:type="paragraph" w:styleId="Kopfzeile">
    <w:name w:val="header"/>
    <w:basedOn w:val="Standard"/>
    <w:rsid w:val="00C94009"/>
    <w:pPr>
      <w:tabs>
        <w:tab w:val="center" w:pos="4536"/>
        <w:tab w:val="right" w:pos="9072"/>
      </w:tabs>
    </w:pPr>
  </w:style>
  <w:style w:type="paragraph" w:styleId="Fuzeile">
    <w:name w:val="footer"/>
    <w:basedOn w:val="Standard"/>
    <w:rsid w:val="00C94009"/>
    <w:pPr>
      <w:tabs>
        <w:tab w:val="center" w:pos="4536"/>
        <w:tab w:val="right" w:pos="9072"/>
      </w:tabs>
    </w:pPr>
  </w:style>
  <w:style w:type="table" w:styleId="Tabellenraster">
    <w:name w:val="Table Grid"/>
    <w:basedOn w:val="NormaleTabelle"/>
    <w:rsid w:val="00C9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0731D"/>
    <w:rPr>
      <w:rFonts w:ascii="Tahoma" w:hAnsi="Tahoma" w:cs="Tahoma"/>
      <w:sz w:val="16"/>
      <w:szCs w:val="16"/>
    </w:rPr>
  </w:style>
  <w:style w:type="paragraph" w:styleId="Listenabsatz">
    <w:name w:val="List Paragraph"/>
    <w:basedOn w:val="Standard"/>
    <w:uiPriority w:val="34"/>
    <w:qFormat/>
    <w:rsid w:val="005B6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qm-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qm-neu</Template>
  <TotalTime>0</TotalTime>
  <Pages>1</Pages>
  <Words>84</Words>
  <Characters>664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LZKTh</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Juengling</dc:creator>
  <cp:lastModifiedBy>Josephine Juengling</cp:lastModifiedBy>
  <cp:revision>3</cp:revision>
  <cp:lastPrinted>2014-01-28T14:08:00Z</cp:lastPrinted>
  <dcterms:created xsi:type="dcterms:W3CDTF">2024-10-09T08:41:00Z</dcterms:created>
  <dcterms:modified xsi:type="dcterms:W3CDTF">2025-12-03T12:58:00Z</dcterms:modified>
</cp:coreProperties>
</file>